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600A" w14:textId="048093F0" w:rsidR="008C0726" w:rsidRPr="00CC5F39" w:rsidRDefault="008E7C42" w:rsidP="00CC5F39">
      <w:pPr>
        <w:spacing w:after="0" w:line="240" w:lineRule="auto"/>
        <w:rPr>
          <w:rFonts w:ascii="Comic Sans MS" w:hAnsi="Comic Sans MS" w:cs="Calibri"/>
          <w:b/>
          <w:bCs/>
          <w:color w:val="0070C0"/>
          <w:sz w:val="72"/>
          <w:szCs w:val="72"/>
        </w:rPr>
      </w:pPr>
      <w:r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>Holiday Club Dates</w:t>
      </w:r>
      <w:r w:rsidR="00EC19FE"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 xml:space="preserve"> 202</w:t>
      </w:r>
      <w:r w:rsidR="00C5088B"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>4</w:t>
      </w:r>
      <w:r w:rsidR="002B29A6"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>/2025</w:t>
      </w:r>
    </w:p>
    <w:p w14:paraId="2919EFA9" w14:textId="77777777" w:rsidR="00EC19FE" w:rsidRDefault="00EC19FE" w:rsidP="00CC5F3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27AAE5F" w14:textId="77777777" w:rsidR="00EC19FE" w:rsidRPr="00EC19FE" w:rsidRDefault="00EC19FE" w:rsidP="00EC19FE">
      <w:pPr>
        <w:spacing w:after="0" w:line="240" w:lineRule="auto"/>
        <w:rPr>
          <w:rFonts w:cs="Calibri"/>
          <w:sz w:val="28"/>
          <w:szCs w:val="28"/>
        </w:rPr>
      </w:pPr>
    </w:p>
    <w:p w14:paraId="6780764F" w14:textId="5AFA2B49" w:rsidR="00EC19FE" w:rsidRPr="00CC5F39" w:rsidRDefault="00EC19FE" w:rsidP="00EC19FE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OCTOBER</w:t>
      </w:r>
      <w:r w:rsidR="002A49F1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2024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4647A205" w14:textId="2BF3D4E3" w:rsidR="00EC19FE" w:rsidRPr="00CC5F39" w:rsidRDefault="00EC19FE" w:rsidP="00EC19FE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EC7423" w:rsidRPr="00CC5F39">
        <w:rPr>
          <w:rFonts w:cs="Calibri"/>
          <w:sz w:val="32"/>
          <w:szCs w:val="32"/>
        </w:rPr>
        <w:t>28</w:t>
      </w:r>
      <w:r w:rsidR="00EC7423"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October to Friday </w:t>
      </w:r>
      <w:r w:rsidR="00EC7423" w:rsidRPr="00CC5F39">
        <w:rPr>
          <w:rFonts w:cs="Calibri"/>
          <w:sz w:val="32"/>
          <w:szCs w:val="32"/>
        </w:rPr>
        <w:t>1</w:t>
      </w:r>
      <w:r w:rsidR="00EC7423" w:rsidRPr="00CC5F39">
        <w:rPr>
          <w:rFonts w:cs="Calibri"/>
          <w:sz w:val="32"/>
          <w:szCs w:val="32"/>
          <w:vertAlign w:val="superscript"/>
        </w:rPr>
        <w:t>st</w:t>
      </w:r>
      <w:r w:rsidR="00EC7423" w:rsidRPr="00CC5F39">
        <w:rPr>
          <w:rFonts w:cs="Calibri"/>
          <w:sz w:val="32"/>
          <w:szCs w:val="32"/>
        </w:rPr>
        <w:t xml:space="preserve"> November</w:t>
      </w:r>
      <w:r w:rsidRPr="00CC5F39">
        <w:rPr>
          <w:rFonts w:cs="Calibri"/>
          <w:sz w:val="32"/>
          <w:szCs w:val="32"/>
        </w:rPr>
        <w:t xml:space="preserve"> 202</w:t>
      </w:r>
      <w:r w:rsidR="00EC7423" w:rsidRPr="00CC5F39">
        <w:rPr>
          <w:rFonts w:cs="Calibri"/>
          <w:sz w:val="32"/>
          <w:szCs w:val="32"/>
        </w:rPr>
        <w:t>4</w:t>
      </w:r>
    </w:p>
    <w:p w14:paraId="3779023B" w14:textId="77777777" w:rsidR="00871C76" w:rsidRPr="00CC5F39" w:rsidRDefault="00871C76" w:rsidP="00EC19FE">
      <w:pPr>
        <w:spacing w:after="0" w:line="240" w:lineRule="auto"/>
        <w:rPr>
          <w:rFonts w:cs="Calibri"/>
          <w:sz w:val="32"/>
          <w:szCs w:val="32"/>
        </w:rPr>
      </w:pPr>
    </w:p>
    <w:p w14:paraId="546C5EB3" w14:textId="67D9A7DB" w:rsidR="00871C76" w:rsidRPr="00CC5F39" w:rsidRDefault="00871C76" w:rsidP="00871C76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CHRISTMAS</w:t>
      </w:r>
      <w:r w:rsidR="002B29A6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2024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: </w:t>
      </w:r>
    </w:p>
    <w:p w14:paraId="5C79CA79" w14:textId="74963544" w:rsidR="00871C76" w:rsidRPr="00CC5F39" w:rsidRDefault="0019545A" w:rsidP="00871C76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Monday 6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January 2025</w:t>
      </w:r>
      <w:r w:rsidR="00871C76" w:rsidRPr="00CC5F39">
        <w:rPr>
          <w:rFonts w:cs="Calibri"/>
          <w:sz w:val="32"/>
          <w:szCs w:val="32"/>
        </w:rPr>
        <w:t xml:space="preserve"> (</w:t>
      </w:r>
      <w:proofErr w:type="spellStart"/>
      <w:r w:rsidR="00871C76" w:rsidRPr="00CC5F39">
        <w:rPr>
          <w:rFonts w:cs="Calibri"/>
          <w:sz w:val="32"/>
          <w:szCs w:val="32"/>
        </w:rPr>
        <w:t>Sidegate</w:t>
      </w:r>
      <w:proofErr w:type="spellEnd"/>
      <w:r w:rsidR="00871C76" w:rsidRPr="00CC5F39">
        <w:rPr>
          <w:rFonts w:cs="Calibri"/>
          <w:sz w:val="32"/>
          <w:szCs w:val="32"/>
        </w:rPr>
        <w:t xml:space="preserve"> PD Day)</w:t>
      </w:r>
    </w:p>
    <w:p w14:paraId="47596ECE" w14:textId="77777777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</w:p>
    <w:p w14:paraId="4CFCAF6C" w14:textId="03FC8F14" w:rsidR="00871C76" w:rsidRPr="00CC5F39" w:rsidRDefault="00871C76" w:rsidP="00871C76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FEBRUARY HALF TERM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2025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14E2B33B" w14:textId="44A25A46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Monday 1</w:t>
      </w:r>
      <w:r w:rsidR="00C903E3" w:rsidRPr="00CC5F39">
        <w:rPr>
          <w:rFonts w:cs="Calibri"/>
          <w:sz w:val="32"/>
          <w:szCs w:val="32"/>
        </w:rPr>
        <w:t>7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February to Friday 2</w:t>
      </w:r>
      <w:r w:rsidR="00C903E3" w:rsidRPr="00CC5F39">
        <w:rPr>
          <w:rFonts w:cs="Calibri"/>
          <w:sz w:val="32"/>
          <w:szCs w:val="32"/>
        </w:rPr>
        <w:t>1</w:t>
      </w:r>
      <w:r w:rsidR="00C903E3" w:rsidRPr="00CC5F39">
        <w:rPr>
          <w:rFonts w:cs="Calibri"/>
          <w:sz w:val="32"/>
          <w:szCs w:val="32"/>
          <w:vertAlign w:val="superscript"/>
        </w:rPr>
        <w:t>st</w:t>
      </w:r>
      <w:r w:rsidR="00C903E3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February 202</w:t>
      </w:r>
      <w:r w:rsidR="00C903E3" w:rsidRPr="00CC5F39">
        <w:rPr>
          <w:rFonts w:cs="Calibri"/>
          <w:sz w:val="32"/>
          <w:szCs w:val="32"/>
        </w:rPr>
        <w:t>5</w:t>
      </w:r>
    </w:p>
    <w:p w14:paraId="58028E9D" w14:textId="77777777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</w:p>
    <w:p w14:paraId="7525EF01" w14:textId="1FC934F7" w:rsidR="00871C76" w:rsidRPr="00CC5F39" w:rsidRDefault="00871C76" w:rsidP="00871C76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EASTER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2025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4B4EEEA0" w14:textId="2A846AB5" w:rsidR="00871C76" w:rsidRPr="00CC5F39" w:rsidRDefault="002E1759" w:rsidP="00871C76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4406FF" w:rsidRPr="00CC5F39">
        <w:rPr>
          <w:rFonts w:cs="Calibri"/>
          <w:sz w:val="32"/>
          <w:szCs w:val="32"/>
        </w:rPr>
        <w:t>7</w:t>
      </w:r>
      <w:r w:rsidR="004406FF" w:rsidRPr="00CC5F39">
        <w:rPr>
          <w:rFonts w:cs="Calibri"/>
          <w:sz w:val="32"/>
          <w:szCs w:val="32"/>
          <w:vertAlign w:val="superscript"/>
        </w:rPr>
        <w:t>th</w:t>
      </w:r>
      <w:r w:rsidR="004406FF" w:rsidRPr="00CC5F39">
        <w:rPr>
          <w:rFonts w:cs="Calibri"/>
          <w:sz w:val="32"/>
          <w:szCs w:val="32"/>
        </w:rPr>
        <w:t xml:space="preserve"> April to Monday 21</w:t>
      </w:r>
      <w:r w:rsidR="004406FF" w:rsidRPr="00CC5F39">
        <w:rPr>
          <w:rFonts w:cs="Calibri"/>
          <w:sz w:val="32"/>
          <w:szCs w:val="32"/>
          <w:vertAlign w:val="superscript"/>
        </w:rPr>
        <w:t>st</w:t>
      </w:r>
      <w:r w:rsidR="004406FF" w:rsidRPr="00CC5F39">
        <w:rPr>
          <w:rFonts w:cs="Calibri"/>
          <w:sz w:val="32"/>
          <w:szCs w:val="32"/>
        </w:rPr>
        <w:t xml:space="preserve"> April</w:t>
      </w:r>
      <w:r w:rsidR="00871C76" w:rsidRPr="00CC5F39">
        <w:rPr>
          <w:rFonts w:cs="Calibri"/>
          <w:sz w:val="32"/>
          <w:szCs w:val="32"/>
        </w:rPr>
        <w:t xml:space="preserve"> </w:t>
      </w:r>
      <w:r w:rsidR="00C0656E" w:rsidRPr="00CC5F39">
        <w:rPr>
          <w:rFonts w:cs="Calibri"/>
          <w:sz w:val="32"/>
          <w:szCs w:val="32"/>
        </w:rPr>
        <w:t xml:space="preserve">2025 </w:t>
      </w:r>
      <w:r w:rsidR="00871C76" w:rsidRPr="00CC5F39">
        <w:rPr>
          <w:rFonts w:cs="Calibri"/>
          <w:sz w:val="32"/>
          <w:szCs w:val="32"/>
        </w:rPr>
        <w:t xml:space="preserve">(Excluding Bank Holidays </w:t>
      </w:r>
      <w:r w:rsidR="00666E94" w:rsidRPr="00CC5F39">
        <w:rPr>
          <w:rFonts w:cs="Calibri"/>
          <w:sz w:val="32"/>
          <w:szCs w:val="32"/>
        </w:rPr>
        <w:t>18</w:t>
      </w:r>
      <w:r w:rsidR="00666E94" w:rsidRPr="00CC5F39">
        <w:rPr>
          <w:rFonts w:cs="Calibri"/>
          <w:sz w:val="32"/>
          <w:szCs w:val="32"/>
          <w:vertAlign w:val="superscript"/>
        </w:rPr>
        <w:t>th</w:t>
      </w:r>
      <w:r w:rsidR="00871C76" w:rsidRPr="00CC5F39">
        <w:rPr>
          <w:rFonts w:cs="Calibri"/>
          <w:sz w:val="32"/>
          <w:szCs w:val="32"/>
        </w:rPr>
        <w:t xml:space="preserve"> &amp; </w:t>
      </w:r>
      <w:r w:rsidR="00666E94" w:rsidRPr="00CC5F39">
        <w:rPr>
          <w:rFonts w:cs="Calibri"/>
          <w:sz w:val="32"/>
          <w:szCs w:val="32"/>
        </w:rPr>
        <w:t>2</w:t>
      </w:r>
      <w:r w:rsidR="00871C76" w:rsidRPr="00CC5F39">
        <w:rPr>
          <w:rFonts w:cs="Calibri"/>
          <w:sz w:val="32"/>
          <w:szCs w:val="32"/>
        </w:rPr>
        <w:t>1</w:t>
      </w:r>
      <w:r w:rsidR="00871C76" w:rsidRPr="00CC5F39">
        <w:rPr>
          <w:rFonts w:cs="Calibri"/>
          <w:sz w:val="32"/>
          <w:szCs w:val="32"/>
          <w:vertAlign w:val="superscript"/>
        </w:rPr>
        <w:t>st</w:t>
      </w:r>
      <w:r w:rsidR="00871C76" w:rsidRPr="00CC5F39">
        <w:rPr>
          <w:rFonts w:cs="Calibri"/>
          <w:sz w:val="32"/>
          <w:szCs w:val="32"/>
        </w:rPr>
        <w:t xml:space="preserve"> April)</w:t>
      </w:r>
    </w:p>
    <w:p w14:paraId="2E25544E" w14:textId="77777777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</w:p>
    <w:p w14:paraId="6920088E" w14:textId="672CCF1A" w:rsidR="00871C76" w:rsidRPr="00CC5F39" w:rsidRDefault="00871C76" w:rsidP="00871C76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SPRING HALF TERM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2025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0CF50FB9" w14:textId="7CA0D8A1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Monday 2</w:t>
      </w:r>
      <w:r w:rsidR="00FE66C7" w:rsidRPr="00CC5F39">
        <w:rPr>
          <w:rFonts w:cs="Calibri"/>
          <w:sz w:val="32"/>
          <w:szCs w:val="32"/>
        </w:rPr>
        <w:t>6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May to Friday 3</w:t>
      </w:r>
      <w:r w:rsidR="00FE66C7" w:rsidRPr="00CC5F39">
        <w:rPr>
          <w:rFonts w:cs="Calibri"/>
          <w:sz w:val="32"/>
          <w:szCs w:val="32"/>
        </w:rPr>
        <w:t>0</w:t>
      </w:r>
      <w:r w:rsidR="00FE66C7" w:rsidRPr="00CC5F39">
        <w:rPr>
          <w:rFonts w:cs="Calibri"/>
          <w:sz w:val="32"/>
          <w:szCs w:val="32"/>
          <w:vertAlign w:val="superscript"/>
        </w:rPr>
        <w:t>th</w:t>
      </w:r>
      <w:r w:rsidR="00FE66C7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May 202</w:t>
      </w:r>
      <w:r w:rsidR="00FE66C7" w:rsidRPr="00CC5F39">
        <w:rPr>
          <w:rFonts w:cs="Calibri"/>
          <w:sz w:val="32"/>
          <w:szCs w:val="32"/>
        </w:rPr>
        <w:t>5</w:t>
      </w:r>
      <w:r w:rsidRPr="00CC5F39">
        <w:rPr>
          <w:rFonts w:cs="Calibri"/>
          <w:sz w:val="32"/>
          <w:szCs w:val="32"/>
        </w:rPr>
        <w:t xml:space="preserve"> (Excluding Bank Holiday 2</w:t>
      </w:r>
      <w:r w:rsidR="00C0656E" w:rsidRPr="00CC5F39">
        <w:rPr>
          <w:rFonts w:cs="Calibri"/>
          <w:sz w:val="32"/>
          <w:szCs w:val="32"/>
        </w:rPr>
        <w:t>6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May)</w:t>
      </w:r>
    </w:p>
    <w:p w14:paraId="3068E168" w14:textId="77777777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</w:p>
    <w:p w14:paraId="429C2B46" w14:textId="6B871A95" w:rsidR="00871C76" w:rsidRPr="00CC5F39" w:rsidRDefault="00871C76" w:rsidP="00871C76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SUMMER 202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5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7C34E3C2" w14:textId="5FF425E4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B11508" w:rsidRPr="00CC5F39">
        <w:rPr>
          <w:rFonts w:cs="Calibri"/>
          <w:sz w:val="32"/>
          <w:szCs w:val="32"/>
        </w:rPr>
        <w:t>21</w:t>
      </w:r>
      <w:r w:rsidR="00B11508" w:rsidRPr="00CC5F39">
        <w:rPr>
          <w:rFonts w:cs="Calibri"/>
          <w:sz w:val="32"/>
          <w:szCs w:val="32"/>
          <w:vertAlign w:val="superscript"/>
        </w:rPr>
        <w:t>st</w:t>
      </w:r>
      <w:r w:rsidR="00B11508" w:rsidRPr="00CC5F39">
        <w:rPr>
          <w:rFonts w:cs="Calibri"/>
          <w:sz w:val="32"/>
          <w:szCs w:val="32"/>
        </w:rPr>
        <w:t xml:space="preserve"> July to Friday </w:t>
      </w:r>
      <w:r w:rsidR="0010346F" w:rsidRPr="00CC5F39">
        <w:rPr>
          <w:rFonts w:cs="Calibri"/>
          <w:sz w:val="32"/>
          <w:szCs w:val="32"/>
        </w:rPr>
        <w:t>29</w:t>
      </w:r>
      <w:r w:rsidR="0010346F" w:rsidRPr="00CC5F39">
        <w:rPr>
          <w:rFonts w:cs="Calibri"/>
          <w:sz w:val="32"/>
          <w:szCs w:val="32"/>
          <w:vertAlign w:val="superscript"/>
        </w:rPr>
        <w:t>th</w:t>
      </w:r>
      <w:r w:rsidR="0010346F" w:rsidRPr="00CC5F39">
        <w:rPr>
          <w:rFonts w:cs="Calibri"/>
          <w:sz w:val="32"/>
          <w:szCs w:val="32"/>
        </w:rPr>
        <w:t xml:space="preserve"> August</w:t>
      </w:r>
      <w:r w:rsidRPr="00CC5F39">
        <w:rPr>
          <w:rFonts w:cs="Calibri"/>
          <w:sz w:val="32"/>
          <w:szCs w:val="32"/>
        </w:rPr>
        <w:t xml:space="preserve"> (Excluding Bank Holiday 2</w:t>
      </w:r>
      <w:r w:rsidR="0010346F" w:rsidRPr="00CC5F39">
        <w:rPr>
          <w:rFonts w:cs="Calibri"/>
          <w:sz w:val="32"/>
          <w:szCs w:val="32"/>
        </w:rPr>
        <w:t>5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August)</w:t>
      </w:r>
    </w:p>
    <w:p w14:paraId="141286AF" w14:textId="065970C8" w:rsidR="00871C76" w:rsidRPr="00CC5F39" w:rsidRDefault="00871C76" w:rsidP="00871C76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10346F" w:rsidRPr="00CC5F39">
        <w:rPr>
          <w:rFonts w:cs="Calibri"/>
          <w:sz w:val="32"/>
          <w:szCs w:val="32"/>
        </w:rPr>
        <w:t>1</w:t>
      </w:r>
      <w:r w:rsidR="0010346F" w:rsidRPr="00CC5F39">
        <w:rPr>
          <w:rFonts w:cs="Calibri"/>
          <w:sz w:val="32"/>
          <w:szCs w:val="32"/>
          <w:vertAlign w:val="superscript"/>
        </w:rPr>
        <w:t>st</w:t>
      </w:r>
      <w:r w:rsidR="0010346F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 xml:space="preserve">September to Tuesday </w:t>
      </w:r>
      <w:r w:rsidR="0010346F" w:rsidRPr="00CC5F39">
        <w:rPr>
          <w:rFonts w:cs="Calibri"/>
          <w:sz w:val="32"/>
          <w:szCs w:val="32"/>
        </w:rPr>
        <w:t>2</w:t>
      </w:r>
      <w:r w:rsidR="0010346F" w:rsidRPr="00CC5F39">
        <w:rPr>
          <w:rFonts w:cs="Calibri"/>
          <w:sz w:val="32"/>
          <w:szCs w:val="32"/>
          <w:vertAlign w:val="superscript"/>
        </w:rPr>
        <w:t>nd</w:t>
      </w:r>
      <w:r w:rsidR="0010346F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September 202</w:t>
      </w:r>
      <w:r w:rsidR="0010346F" w:rsidRPr="00CC5F39">
        <w:rPr>
          <w:rFonts w:cs="Calibri"/>
          <w:sz w:val="32"/>
          <w:szCs w:val="32"/>
        </w:rPr>
        <w:t>5</w:t>
      </w:r>
      <w:r w:rsidRPr="00CC5F39">
        <w:rPr>
          <w:rFonts w:cs="Calibri"/>
          <w:sz w:val="32"/>
          <w:szCs w:val="32"/>
        </w:rPr>
        <w:t xml:space="preserve"> (</w:t>
      </w:r>
      <w:proofErr w:type="spellStart"/>
      <w:r w:rsidRPr="00CC5F39">
        <w:rPr>
          <w:rFonts w:cs="Calibri"/>
          <w:sz w:val="32"/>
          <w:szCs w:val="32"/>
        </w:rPr>
        <w:t>Sidegate</w:t>
      </w:r>
      <w:proofErr w:type="spellEnd"/>
      <w:r w:rsidRPr="00CC5F39">
        <w:rPr>
          <w:rFonts w:cs="Calibri"/>
          <w:sz w:val="32"/>
          <w:szCs w:val="32"/>
        </w:rPr>
        <w:t xml:space="preserve"> PD Days)</w:t>
      </w:r>
    </w:p>
    <w:p w14:paraId="0DFA3FC0" w14:textId="77777777" w:rsidR="00871C76" w:rsidRDefault="00871C76" w:rsidP="00EC19FE">
      <w:pPr>
        <w:spacing w:after="0" w:line="240" w:lineRule="auto"/>
        <w:rPr>
          <w:rFonts w:cs="Calibri"/>
          <w:sz w:val="28"/>
          <w:szCs w:val="28"/>
        </w:rPr>
      </w:pPr>
    </w:p>
    <w:p w14:paraId="097FF5B8" w14:textId="77777777" w:rsidR="0026687D" w:rsidRDefault="0026687D" w:rsidP="00EC19FE">
      <w:pPr>
        <w:spacing w:after="0" w:line="240" w:lineRule="auto"/>
        <w:rPr>
          <w:rFonts w:cs="Calibri"/>
          <w:sz w:val="28"/>
          <w:szCs w:val="28"/>
        </w:rPr>
      </w:pPr>
    </w:p>
    <w:p w14:paraId="002119BA" w14:textId="77777777" w:rsidR="00CC5F39" w:rsidRDefault="00CC5F39" w:rsidP="00EC19FE">
      <w:pPr>
        <w:spacing w:after="0" w:line="240" w:lineRule="auto"/>
        <w:rPr>
          <w:rFonts w:cs="Calibri"/>
          <w:sz w:val="28"/>
          <w:szCs w:val="28"/>
        </w:rPr>
      </w:pPr>
    </w:p>
    <w:p w14:paraId="6E3DAE9D" w14:textId="72F17108" w:rsidR="0026687D" w:rsidRPr="00CC5F39" w:rsidRDefault="0026687D" w:rsidP="00CC5F39">
      <w:pPr>
        <w:spacing w:after="0" w:line="240" w:lineRule="auto"/>
        <w:rPr>
          <w:rFonts w:ascii="Comic Sans MS" w:hAnsi="Comic Sans MS" w:cs="Calibri"/>
          <w:b/>
          <w:bCs/>
          <w:color w:val="0070C0"/>
          <w:sz w:val="72"/>
          <w:szCs w:val="72"/>
        </w:rPr>
      </w:pPr>
      <w:r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lastRenderedPageBreak/>
        <w:t>Holiday Club Dates 202</w:t>
      </w:r>
      <w:r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>5</w:t>
      </w:r>
      <w:r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>/202</w:t>
      </w:r>
      <w:r w:rsidRPr="00CC5F39">
        <w:rPr>
          <w:rFonts w:ascii="Comic Sans MS" w:hAnsi="Comic Sans MS" w:cs="Calibri"/>
          <w:b/>
          <w:bCs/>
          <w:color w:val="0070C0"/>
          <w:sz w:val="72"/>
          <w:szCs w:val="72"/>
        </w:rPr>
        <w:t>6</w:t>
      </w:r>
    </w:p>
    <w:p w14:paraId="2D261310" w14:textId="77777777" w:rsidR="0026687D" w:rsidRPr="00BA08E2" w:rsidRDefault="0026687D" w:rsidP="00EC19FE">
      <w:pPr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14:paraId="2D7B8A05" w14:textId="77777777" w:rsidR="00852E62" w:rsidRDefault="00852E62" w:rsidP="00EC19FE">
      <w:pPr>
        <w:spacing w:after="0" w:line="240" w:lineRule="auto"/>
        <w:rPr>
          <w:rFonts w:cs="Calibri"/>
          <w:sz w:val="28"/>
          <w:szCs w:val="28"/>
        </w:rPr>
      </w:pPr>
    </w:p>
    <w:p w14:paraId="4070823D" w14:textId="342150EF" w:rsidR="00852E62" w:rsidRPr="00CC5F39" w:rsidRDefault="00852E62" w:rsidP="00852E62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OCTOBER 202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5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374134EE" w14:textId="1BC0D7BB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Monday 2</w:t>
      </w:r>
      <w:r w:rsidR="002B29A6" w:rsidRPr="00CC5F39">
        <w:rPr>
          <w:rFonts w:cs="Calibri"/>
          <w:sz w:val="32"/>
          <w:szCs w:val="32"/>
        </w:rPr>
        <w:t>7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to Friday </w:t>
      </w:r>
      <w:r w:rsidR="002B29A6" w:rsidRPr="00CC5F39">
        <w:rPr>
          <w:rFonts w:cs="Calibri"/>
          <w:sz w:val="32"/>
          <w:szCs w:val="32"/>
        </w:rPr>
        <w:t>3</w:t>
      </w:r>
      <w:r w:rsidRPr="00CC5F39">
        <w:rPr>
          <w:rFonts w:cs="Calibri"/>
          <w:sz w:val="32"/>
          <w:szCs w:val="32"/>
        </w:rPr>
        <w:t>1</w:t>
      </w:r>
      <w:r w:rsidRPr="00CC5F39">
        <w:rPr>
          <w:rFonts w:cs="Calibri"/>
          <w:sz w:val="32"/>
          <w:szCs w:val="32"/>
          <w:vertAlign w:val="superscript"/>
        </w:rPr>
        <w:t>st</w:t>
      </w:r>
      <w:r w:rsidRPr="00CC5F39">
        <w:rPr>
          <w:rFonts w:cs="Calibri"/>
          <w:sz w:val="32"/>
          <w:szCs w:val="32"/>
        </w:rPr>
        <w:t xml:space="preserve"> </w:t>
      </w:r>
      <w:r w:rsidR="002B29A6" w:rsidRPr="00CC5F39">
        <w:rPr>
          <w:rFonts w:cs="Calibri"/>
          <w:sz w:val="32"/>
          <w:szCs w:val="32"/>
        </w:rPr>
        <w:t>October</w:t>
      </w:r>
      <w:r w:rsidRPr="00CC5F39">
        <w:rPr>
          <w:rFonts w:cs="Calibri"/>
          <w:sz w:val="32"/>
          <w:szCs w:val="32"/>
        </w:rPr>
        <w:t xml:space="preserve"> 202</w:t>
      </w:r>
      <w:r w:rsidR="002B29A6" w:rsidRPr="00CC5F39">
        <w:rPr>
          <w:rFonts w:cs="Calibri"/>
          <w:sz w:val="32"/>
          <w:szCs w:val="32"/>
        </w:rPr>
        <w:t>5</w:t>
      </w:r>
    </w:p>
    <w:p w14:paraId="5B984EF9" w14:textId="77777777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</w:p>
    <w:p w14:paraId="7D1A8F5A" w14:textId="6A3A7C76" w:rsidR="00852E62" w:rsidRPr="00CC5F39" w:rsidRDefault="00852E62" w:rsidP="00852E62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CHRISTMAS</w:t>
      </w:r>
      <w:r w:rsidR="002B29A6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2025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: </w:t>
      </w:r>
    </w:p>
    <w:p w14:paraId="7EFA7B49" w14:textId="5A2D419D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0C1522" w:rsidRPr="00CC5F39">
        <w:rPr>
          <w:rFonts w:cs="Calibri"/>
          <w:sz w:val="32"/>
          <w:szCs w:val="32"/>
        </w:rPr>
        <w:t>5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January 202</w:t>
      </w:r>
      <w:r w:rsidR="00F80631" w:rsidRPr="00CC5F39">
        <w:rPr>
          <w:rFonts w:cs="Calibri"/>
          <w:sz w:val="32"/>
          <w:szCs w:val="32"/>
        </w:rPr>
        <w:t>6</w:t>
      </w:r>
      <w:r w:rsidRPr="00CC5F39">
        <w:rPr>
          <w:rFonts w:cs="Calibri"/>
          <w:sz w:val="32"/>
          <w:szCs w:val="32"/>
        </w:rPr>
        <w:t xml:space="preserve"> (</w:t>
      </w:r>
      <w:proofErr w:type="spellStart"/>
      <w:r w:rsidRPr="00CC5F39">
        <w:rPr>
          <w:rFonts w:cs="Calibri"/>
          <w:sz w:val="32"/>
          <w:szCs w:val="32"/>
        </w:rPr>
        <w:t>Sidegate</w:t>
      </w:r>
      <w:proofErr w:type="spellEnd"/>
      <w:r w:rsidRPr="00CC5F39">
        <w:rPr>
          <w:rFonts w:cs="Calibri"/>
          <w:sz w:val="32"/>
          <w:szCs w:val="32"/>
        </w:rPr>
        <w:t xml:space="preserve"> PD Day)</w:t>
      </w:r>
    </w:p>
    <w:p w14:paraId="6A5888A4" w14:textId="77777777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</w:p>
    <w:p w14:paraId="617EF5C9" w14:textId="26103673" w:rsidR="00852E62" w:rsidRPr="00CC5F39" w:rsidRDefault="00852E62" w:rsidP="00852E62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FEBRUARY HALF TERM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2026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5EA803AC" w14:textId="176BBB09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Monday 1</w:t>
      </w:r>
      <w:r w:rsidR="000C1522" w:rsidRPr="00CC5F39">
        <w:rPr>
          <w:rFonts w:cs="Calibri"/>
          <w:sz w:val="32"/>
          <w:szCs w:val="32"/>
        </w:rPr>
        <w:t>6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February to Friday </w:t>
      </w:r>
      <w:r w:rsidR="000C1522" w:rsidRPr="00CC5F39">
        <w:rPr>
          <w:rFonts w:cs="Calibri"/>
          <w:sz w:val="32"/>
          <w:szCs w:val="32"/>
        </w:rPr>
        <w:t>20</w:t>
      </w:r>
      <w:r w:rsidR="000C1522" w:rsidRPr="00CC5F39">
        <w:rPr>
          <w:rFonts w:cs="Calibri"/>
          <w:sz w:val="32"/>
          <w:szCs w:val="32"/>
          <w:vertAlign w:val="superscript"/>
        </w:rPr>
        <w:t>th</w:t>
      </w:r>
      <w:r w:rsidR="000C1522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February 202</w:t>
      </w:r>
      <w:r w:rsidR="00F80631" w:rsidRPr="00CC5F39">
        <w:rPr>
          <w:rFonts w:cs="Calibri"/>
          <w:sz w:val="32"/>
          <w:szCs w:val="32"/>
        </w:rPr>
        <w:t>6</w:t>
      </w:r>
    </w:p>
    <w:p w14:paraId="6EA1CDA6" w14:textId="77777777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</w:p>
    <w:p w14:paraId="505B5649" w14:textId="30732EB3" w:rsidR="00852E62" w:rsidRPr="00CC5F39" w:rsidRDefault="00852E62" w:rsidP="00852E62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EASTER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2026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5B0A0775" w14:textId="123982E1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F80631" w:rsidRPr="00CC5F39">
        <w:rPr>
          <w:rFonts w:cs="Calibri"/>
          <w:sz w:val="32"/>
          <w:szCs w:val="32"/>
        </w:rPr>
        <w:t>30</w:t>
      </w:r>
      <w:r w:rsidR="00F80631" w:rsidRPr="00CC5F39">
        <w:rPr>
          <w:rFonts w:cs="Calibri"/>
          <w:sz w:val="32"/>
          <w:szCs w:val="32"/>
          <w:vertAlign w:val="superscript"/>
        </w:rPr>
        <w:t>th</w:t>
      </w:r>
      <w:r w:rsidR="00F80631" w:rsidRPr="00CC5F39">
        <w:rPr>
          <w:rFonts w:cs="Calibri"/>
          <w:sz w:val="32"/>
          <w:szCs w:val="32"/>
        </w:rPr>
        <w:t xml:space="preserve"> March</w:t>
      </w:r>
      <w:r w:rsidRPr="00CC5F39">
        <w:rPr>
          <w:rFonts w:cs="Calibri"/>
          <w:sz w:val="32"/>
          <w:szCs w:val="32"/>
        </w:rPr>
        <w:t xml:space="preserve"> to Monday </w:t>
      </w:r>
      <w:r w:rsidR="000D49F9" w:rsidRPr="00CC5F39">
        <w:rPr>
          <w:rFonts w:cs="Calibri"/>
          <w:sz w:val="32"/>
          <w:szCs w:val="32"/>
        </w:rPr>
        <w:t>13</w:t>
      </w:r>
      <w:r w:rsidR="000D49F9" w:rsidRPr="00CC5F39">
        <w:rPr>
          <w:rFonts w:cs="Calibri"/>
          <w:sz w:val="32"/>
          <w:szCs w:val="32"/>
          <w:vertAlign w:val="superscript"/>
        </w:rPr>
        <w:t>th</w:t>
      </w:r>
      <w:r w:rsidR="000D49F9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April 202</w:t>
      </w:r>
      <w:r w:rsidR="000D49F9" w:rsidRPr="00CC5F39">
        <w:rPr>
          <w:rFonts w:cs="Calibri"/>
          <w:sz w:val="32"/>
          <w:szCs w:val="32"/>
        </w:rPr>
        <w:t>6</w:t>
      </w:r>
      <w:r w:rsidRPr="00CC5F39">
        <w:rPr>
          <w:rFonts w:cs="Calibri"/>
          <w:sz w:val="32"/>
          <w:szCs w:val="32"/>
        </w:rPr>
        <w:t xml:space="preserve"> (Excluding Bank Holidays </w:t>
      </w:r>
      <w:r w:rsidR="00E67DE5" w:rsidRPr="00CC5F39">
        <w:rPr>
          <w:rFonts w:cs="Calibri"/>
          <w:sz w:val="32"/>
          <w:szCs w:val="32"/>
        </w:rPr>
        <w:t>3</w:t>
      </w:r>
      <w:r w:rsidR="00E67DE5" w:rsidRPr="00CC5F39">
        <w:rPr>
          <w:rFonts w:cs="Calibri"/>
          <w:sz w:val="32"/>
          <w:szCs w:val="32"/>
          <w:vertAlign w:val="superscript"/>
        </w:rPr>
        <w:t>rd</w:t>
      </w:r>
      <w:r w:rsidR="00E67DE5" w:rsidRPr="00CC5F39">
        <w:rPr>
          <w:rFonts w:cs="Calibri"/>
          <w:sz w:val="32"/>
          <w:szCs w:val="32"/>
        </w:rPr>
        <w:t xml:space="preserve"> &amp; 6</w:t>
      </w:r>
      <w:r w:rsidR="00E67DE5" w:rsidRPr="00CC5F39">
        <w:rPr>
          <w:rFonts w:cs="Calibri"/>
          <w:sz w:val="32"/>
          <w:szCs w:val="32"/>
          <w:vertAlign w:val="superscript"/>
        </w:rPr>
        <w:t>th</w:t>
      </w:r>
      <w:r w:rsidR="00E67DE5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April)</w:t>
      </w:r>
    </w:p>
    <w:p w14:paraId="2ACD04A6" w14:textId="77777777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</w:p>
    <w:p w14:paraId="1638126C" w14:textId="2298A8F5" w:rsidR="00852E62" w:rsidRPr="00CC5F39" w:rsidRDefault="00852E62" w:rsidP="00852E62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SPRING HALF TERM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 2026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002782F8" w14:textId="6B32D8C4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Monday 2</w:t>
      </w:r>
      <w:r w:rsidR="00E67DE5" w:rsidRPr="00CC5F39">
        <w:rPr>
          <w:rFonts w:cs="Calibri"/>
          <w:sz w:val="32"/>
          <w:szCs w:val="32"/>
        </w:rPr>
        <w:t>5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May to Friday </w:t>
      </w:r>
      <w:r w:rsidR="00E67DE5" w:rsidRPr="00CC5F39">
        <w:rPr>
          <w:rFonts w:cs="Calibri"/>
          <w:sz w:val="32"/>
          <w:szCs w:val="32"/>
        </w:rPr>
        <w:t>29</w:t>
      </w:r>
      <w:r w:rsidR="00E67DE5" w:rsidRPr="00CC5F39">
        <w:rPr>
          <w:rFonts w:cs="Calibri"/>
          <w:sz w:val="32"/>
          <w:szCs w:val="32"/>
          <w:vertAlign w:val="superscript"/>
        </w:rPr>
        <w:t>th</w:t>
      </w:r>
      <w:r w:rsidR="00E67DE5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May 202</w:t>
      </w:r>
      <w:r w:rsidR="00E67DE5" w:rsidRPr="00CC5F39">
        <w:rPr>
          <w:rFonts w:cs="Calibri"/>
          <w:sz w:val="32"/>
          <w:szCs w:val="32"/>
        </w:rPr>
        <w:t>6</w:t>
      </w:r>
      <w:r w:rsidRPr="00CC5F39">
        <w:rPr>
          <w:rFonts w:cs="Calibri"/>
          <w:sz w:val="32"/>
          <w:szCs w:val="32"/>
        </w:rPr>
        <w:t xml:space="preserve"> (Excluding Bank Holiday 2</w:t>
      </w:r>
      <w:r w:rsidR="00E67DE5" w:rsidRPr="00CC5F39">
        <w:rPr>
          <w:rFonts w:cs="Calibri"/>
          <w:sz w:val="32"/>
          <w:szCs w:val="32"/>
        </w:rPr>
        <w:t>5</w:t>
      </w:r>
      <w:r w:rsidRPr="00CC5F39">
        <w:rPr>
          <w:rFonts w:cs="Calibri"/>
          <w:sz w:val="32"/>
          <w:szCs w:val="32"/>
          <w:vertAlign w:val="superscript"/>
        </w:rPr>
        <w:t>th</w:t>
      </w:r>
      <w:r w:rsidRPr="00CC5F39">
        <w:rPr>
          <w:rFonts w:cs="Calibri"/>
          <w:sz w:val="32"/>
          <w:szCs w:val="32"/>
        </w:rPr>
        <w:t xml:space="preserve"> May)</w:t>
      </w:r>
    </w:p>
    <w:p w14:paraId="06D80D62" w14:textId="77777777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</w:p>
    <w:p w14:paraId="29861F4D" w14:textId="0ADD45E4" w:rsidR="00852E62" w:rsidRPr="00CC5F39" w:rsidRDefault="00852E62" w:rsidP="00852E62">
      <w:pPr>
        <w:spacing w:after="0" w:line="240" w:lineRule="auto"/>
        <w:rPr>
          <w:rFonts w:ascii="Comic Sans MS" w:hAnsi="Comic Sans MS" w:cs="Calibri"/>
          <w:b/>
          <w:bCs/>
          <w:sz w:val="32"/>
          <w:szCs w:val="32"/>
          <w:u w:val="single"/>
        </w:rPr>
      </w:pP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SUMMER 202</w:t>
      </w:r>
      <w:r w:rsidR="00C72DFD"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6</w:t>
      </w:r>
      <w:r w:rsidRPr="00CC5F39">
        <w:rPr>
          <w:rFonts w:ascii="Comic Sans MS" w:hAnsi="Comic Sans MS" w:cs="Calibri"/>
          <w:b/>
          <w:bCs/>
          <w:sz w:val="32"/>
          <w:szCs w:val="32"/>
          <w:u w:val="single"/>
        </w:rPr>
        <w:t>:</w:t>
      </w:r>
    </w:p>
    <w:p w14:paraId="196BA5C2" w14:textId="6113A5F9" w:rsidR="00852E62" w:rsidRPr="00CC5F39" w:rsidRDefault="00852E62" w:rsidP="00852E62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 xml:space="preserve">Monday </w:t>
      </w:r>
      <w:r w:rsidR="0061692E" w:rsidRPr="00CC5F39">
        <w:rPr>
          <w:rFonts w:cs="Calibri"/>
          <w:sz w:val="32"/>
          <w:szCs w:val="32"/>
        </w:rPr>
        <w:t>20</w:t>
      </w:r>
      <w:r w:rsidR="0061692E" w:rsidRPr="00CC5F39">
        <w:rPr>
          <w:rFonts w:cs="Calibri"/>
          <w:sz w:val="32"/>
          <w:szCs w:val="32"/>
          <w:vertAlign w:val="superscript"/>
        </w:rPr>
        <w:t>th</w:t>
      </w:r>
      <w:r w:rsidR="0061692E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 xml:space="preserve">July to </w:t>
      </w:r>
      <w:r w:rsidR="00824657" w:rsidRPr="00CC5F39">
        <w:rPr>
          <w:rFonts w:cs="Calibri"/>
          <w:sz w:val="32"/>
          <w:szCs w:val="32"/>
        </w:rPr>
        <w:t>Monday 31</w:t>
      </w:r>
      <w:r w:rsidR="00824657" w:rsidRPr="00CC5F39">
        <w:rPr>
          <w:rFonts w:cs="Calibri"/>
          <w:sz w:val="32"/>
          <w:szCs w:val="32"/>
          <w:vertAlign w:val="superscript"/>
        </w:rPr>
        <w:t>st</w:t>
      </w:r>
      <w:r w:rsidR="00824657" w:rsidRPr="00CC5F39">
        <w:rPr>
          <w:rFonts w:cs="Calibri"/>
          <w:sz w:val="32"/>
          <w:szCs w:val="32"/>
        </w:rPr>
        <w:t xml:space="preserve"> August 2026</w:t>
      </w:r>
      <w:r w:rsidRPr="00CC5F39">
        <w:rPr>
          <w:rFonts w:cs="Calibri"/>
          <w:sz w:val="32"/>
          <w:szCs w:val="32"/>
        </w:rPr>
        <w:t xml:space="preserve"> (Excluding Bank Holiday </w:t>
      </w:r>
      <w:r w:rsidR="00D2314A" w:rsidRPr="00CC5F39">
        <w:rPr>
          <w:rFonts w:cs="Calibri"/>
          <w:sz w:val="32"/>
          <w:szCs w:val="32"/>
        </w:rPr>
        <w:t>31</w:t>
      </w:r>
      <w:r w:rsidR="00D2314A" w:rsidRPr="00CC5F39">
        <w:rPr>
          <w:rFonts w:cs="Calibri"/>
          <w:sz w:val="32"/>
          <w:szCs w:val="32"/>
          <w:vertAlign w:val="superscript"/>
        </w:rPr>
        <w:t>st</w:t>
      </w:r>
      <w:r w:rsidR="00D2314A" w:rsidRPr="00CC5F39">
        <w:rPr>
          <w:rFonts w:cs="Calibri"/>
          <w:sz w:val="32"/>
          <w:szCs w:val="32"/>
        </w:rPr>
        <w:t xml:space="preserve"> </w:t>
      </w:r>
      <w:r w:rsidRPr="00CC5F39">
        <w:rPr>
          <w:rFonts w:cs="Calibri"/>
          <w:sz w:val="32"/>
          <w:szCs w:val="32"/>
        </w:rPr>
        <w:t>August)</w:t>
      </w:r>
    </w:p>
    <w:p w14:paraId="54F00ABA" w14:textId="3668356F" w:rsidR="00852E62" w:rsidRPr="00CC5F39" w:rsidRDefault="00824657" w:rsidP="00EC19FE">
      <w:pPr>
        <w:spacing w:after="0" w:line="240" w:lineRule="auto"/>
        <w:rPr>
          <w:rFonts w:cs="Calibri"/>
          <w:sz w:val="32"/>
          <w:szCs w:val="32"/>
        </w:rPr>
      </w:pPr>
      <w:r w:rsidRPr="00CC5F39">
        <w:rPr>
          <w:rFonts w:cs="Calibri"/>
          <w:sz w:val="32"/>
          <w:szCs w:val="32"/>
        </w:rPr>
        <w:t>September PD days to be confirmed</w:t>
      </w:r>
    </w:p>
    <w:sectPr w:rsidR="00852E62" w:rsidRPr="00CC5F39" w:rsidSect="00CC5F39">
      <w:pgSz w:w="16838" w:h="11906" w:orient="landscape" w:code="9"/>
      <w:pgMar w:top="851" w:right="1440" w:bottom="851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5E"/>
    <w:rsid w:val="00000C5E"/>
    <w:rsid w:val="00013C47"/>
    <w:rsid w:val="0003307C"/>
    <w:rsid w:val="000A177B"/>
    <w:rsid w:val="000C1522"/>
    <w:rsid w:val="000C4B84"/>
    <w:rsid w:val="000D49F9"/>
    <w:rsid w:val="000F374B"/>
    <w:rsid w:val="001021C7"/>
    <w:rsid w:val="0010346F"/>
    <w:rsid w:val="001128FF"/>
    <w:rsid w:val="001769FF"/>
    <w:rsid w:val="0019545A"/>
    <w:rsid w:val="001B6268"/>
    <w:rsid w:val="001C1BE8"/>
    <w:rsid w:val="001F2667"/>
    <w:rsid w:val="00215CDD"/>
    <w:rsid w:val="0026687D"/>
    <w:rsid w:val="002A49F1"/>
    <w:rsid w:val="002A5C97"/>
    <w:rsid w:val="002B29A6"/>
    <w:rsid w:val="002E1759"/>
    <w:rsid w:val="00302C42"/>
    <w:rsid w:val="0031441E"/>
    <w:rsid w:val="003166A6"/>
    <w:rsid w:val="00334AAE"/>
    <w:rsid w:val="003D4E2F"/>
    <w:rsid w:val="00400E99"/>
    <w:rsid w:val="004039CC"/>
    <w:rsid w:val="004311A5"/>
    <w:rsid w:val="0043128B"/>
    <w:rsid w:val="00437C35"/>
    <w:rsid w:val="004400D5"/>
    <w:rsid w:val="004406FF"/>
    <w:rsid w:val="004F5D76"/>
    <w:rsid w:val="005B42FC"/>
    <w:rsid w:val="005B4A01"/>
    <w:rsid w:val="005C3601"/>
    <w:rsid w:val="005C6FF7"/>
    <w:rsid w:val="005D506D"/>
    <w:rsid w:val="005F5013"/>
    <w:rsid w:val="0061692E"/>
    <w:rsid w:val="0062789F"/>
    <w:rsid w:val="006421E7"/>
    <w:rsid w:val="00666E94"/>
    <w:rsid w:val="00683C14"/>
    <w:rsid w:val="0073100B"/>
    <w:rsid w:val="007338D2"/>
    <w:rsid w:val="007427EF"/>
    <w:rsid w:val="00765D03"/>
    <w:rsid w:val="007B7845"/>
    <w:rsid w:val="007E38E3"/>
    <w:rsid w:val="0080771F"/>
    <w:rsid w:val="00824657"/>
    <w:rsid w:val="0082713C"/>
    <w:rsid w:val="00852E62"/>
    <w:rsid w:val="00871C76"/>
    <w:rsid w:val="008975E7"/>
    <w:rsid w:val="008C0726"/>
    <w:rsid w:val="008C5D77"/>
    <w:rsid w:val="008D3C42"/>
    <w:rsid w:val="008E212A"/>
    <w:rsid w:val="008E7C42"/>
    <w:rsid w:val="008F2B86"/>
    <w:rsid w:val="00913B0A"/>
    <w:rsid w:val="009227C4"/>
    <w:rsid w:val="00925168"/>
    <w:rsid w:val="00996B39"/>
    <w:rsid w:val="009B3C1D"/>
    <w:rsid w:val="009F1D97"/>
    <w:rsid w:val="00A34FFF"/>
    <w:rsid w:val="00A83009"/>
    <w:rsid w:val="00AF7827"/>
    <w:rsid w:val="00B11508"/>
    <w:rsid w:val="00B26D8D"/>
    <w:rsid w:val="00BA08E2"/>
    <w:rsid w:val="00C0656E"/>
    <w:rsid w:val="00C109E1"/>
    <w:rsid w:val="00C1366D"/>
    <w:rsid w:val="00C24179"/>
    <w:rsid w:val="00C40269"/>
    <w:rsid w:val="00C5088B"/>
    <w:rsid w:val="00C7199E"/>
    <w:rsid w:val="00C72DFD"/>
    <w:rsid w:val="00C903E3"/>
    <w:rsid w:val="00C93889"/>
    <w:rsid w:val="00CC5F39"/>
    <w:rsid w:val="00D2314A"/>
    <w:rsid w:val="00D35015"/>
    <w:rsid w:val="00D5235A"/>
    <w:rsid w:val="00DC5041"/>
    <w:rsid w:val="00E67DE5"/>
    <w:rsid w:val="00EC19FE"/>
    <w:rsid w:val="00EC5EAF"/>
    <w:rsid w:val="00EC7423"/>
    <w:rsid w:val="00F24F9B"/>
    <w:rsid w:val="00F333D3"/>
    <w:rsid w:val="00F80631"/>
    <w:rsid w:val="00FB4AC8"/>
    <w:rsid w:val="00FE37DE"/>
    <w:rsid w:val="00FE66C7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5316"/>
  <w15:docId w15:val="{7FFD6C72-C439-4DEF-B097-1B38FE53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6QV2FJ0D\2014-15%20d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2014-15 dates</Template>
  <TotalTime>24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Barker</cp:lastModifiedBy>
  <cp:revision>26</cp:revision>
  <cp:lastPrinted>2023-07-06T09:34:00Z</cp:lastPrinted>
  <dcterms:created xsi:type="dcterms:W3CDTF">2024-08-28T12:12:00Z</dcterms:created>
  <dcterms:modified xsi:type="dcterms:W3CDTF">2024-08-28T12:35:00Z</dcterms:modified>
</cp:coreProperties>
</file>